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预售：China Oilseeds and Edible Oil Market Review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预售：China Oilseeds and Edible Oil Market Review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Oilseeds and Edible Oil Market Review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https://www.icandata.com/view/44240.html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预售：China Oilseeds and Edible Oil Market Review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44240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